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30418D">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19C810BD" w:rsidR="00061359" w:rsidRPr="00714FE1" w:rsidRDefault="00061359" w:rsidP="0030418D">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1</w:t>
                            </w:r>
                            <w:r w:rsidRPr="00714FE1">
                              <w:rPr>
                                <w:rStyle w:val="MainHeading"/>
                                <w:sz w:val="24"/>
                                <w:szCs w:val="24"/>
                              </w:rPr>
                              <w:br/>
                            </w:r>
                            <w:r>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42B874B" id="_x0000_t202" coordsize="21600,21600" o:spt="202" path="m0,0l0,21600,21600,21600,21600,0xe">
                <v:stroke joinstyle="miter"/>
                <v:path gradientshapeok="t" o:connecttype="rect"/>
              </v:shapetype>
              <v:shape id="Text_x0020_Box_x0020_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" filled="f" stroked="f">
                <v:textbox>
                  <w:txbxContent>
                    <w:p w14:paraId="0EE624F5" w14:textId="19C810BD" w:rsidR="00061359" w:rsidRPr="00714FE1" w:rsidRDefault="00061359" w:rsidP="0030418D">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1</w:t>
                      </w:r>
                      <w:r w:rsidRPr="00714FE1">
                        <w:rPr>
                          <w:rStyle w:val="MainHeading"/>
                          <w:sz w:val="24"/>
                          <w:szCs w:val="24"/>
                        </w:rPr>
                        <w:br/>
                      </w:r>
                      <w:r>
                        <w:rPr>
                          <w:rStyle w:val="MainHeading"/>
                          <w:sz w:val="24"/>
                          <w:szCs w:val="24"/>
                        </w:rPr>
                        <w:t>Multisource Feedback</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99E3185" w14:textId="11C12D8C" w:rsidR="00CB738B" w:rsidRDefault="0030418D" w:rsidP="0030418D">
      <w:pPr>
        <w:rPr>
          <w:rStyle w:val="MainHeading"/>
          <w:rFonts w:cs="Times New Roman"/>
          <w:szCs w:val="28"/>
        </w:rPr>
      </w:pPr>
      <w:r w:rsidRPr="0030418D">
        <w:rPr>
          <w:rStyle w:val="MainHeading"/>
          <w:rFonts w:cs="Times New Roman"/>
          <w:szCs w:val="28"/>
        </w:rPr>
        <w:t xml:space="preserve">Leadership </w:t>
      </w:r>
      <w:r w:rsidR="006A1821">
        <w:rPr>
          <w:rStyle w:val="MainHeading"/>
          <w:rFonts w:cs="Times New Roman"/>
          <w:szCs w:val="28"/>
        </w:rPr>
        <w:t>s</w:t>
      </w:r>
      <w:r w:rsidRPr="0030418D">
        <w:rPr>
          <w:rStyle w:val="MainHeading"/>
          <w:rFonts w:cs="Times New Roman"/>
          <w:szCs w:val="28"/>
        </w:rPr>
        <w:t>kills in the CanMEDS Leader Role</w:t>
      </w:r>
    </w:p>
    <w:p w14:paraId="4806B996" w14:textId="77777777" w:rsidR="0030418D" w:rsidRPr="00324DFE" w:rsidRDefault="0030418D" w:rsidP="0030418D">
      <w:pPr>
        <w:rPr>
          <w:rStyle w:val="Bodycopy"/>
          <w:rFonts w:ascii="Verdana" w:hAnsi="Verdana" w:cs="Times New Roman"/>
        </w:rPr>
      </w:pPr>
    </w:p>
    <w:p w14:paraId="5071CA96" w14:textId="42B19C96" w:rsidR="003D6718" w:rsidRPr="00963EBE" w:rsidRDefault="003D6718" w:rsidP="003D671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i/>
          <w:iCs/>
          <w:noProof/>
          <w:sz w:val="18"/>
          <w:szCs w:val="18"/>
          <w:lang w:val="en-CA"/>
        </w:rPr>
        <w:t>The unmodified content below was created for the CanMEDS Teaching and Assessment Tools Guide by S Glover Takahashi</w:t>
      </w:r>
      <w:r>
        <w:rPr>
          <w:i/>
          <w:iCs/>
          <w:noProof/>
          <w:sz w:val="18"/>
          <w:szCs w:val="18"/>
          <w:lang w:val="en-CA"/>
        </w:rPr>
        <w:t xml:space="preserve">, </w:t>
      </w:r>
      <w:r w:rsidRPr="0030418D">
        <w:rPr>
          <w:i/>
          <w:sz w:val="18"/>
          <w:szCs w:val="18"/>
        </w:rPr>
        <w:t>M Chan, D Dath and B Wong</w:t>
      </w:r>
      <w:r w:rsidRPr="00963EBE">
        <w:rPr>
          <w:i/>
          <w:iCs/>
          <w:noProof/>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875B9C7" w14:textId="77777777" w:rsidR="003D6718" w:rsidRPr="00963EBE" w:rsidRDefault="003D6718" w:rsidP="003D671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b/>
          <w:bCs/>
          <w:i/>
          <w:iCs/>
          <w:noProof/>
          <w:sz w:val="18"/>
          <w:szCs w:val="18"/>
          <w:lang w:val="en-CA"/>
        </w:rPr>
        <w:t>NOTICE:  The content below may have been modified from its original form and may not represent the opinion or views of the Royal College.</w:t>
      </w:r>
    </w:p>
    <w:p w14:paraId="5ACBA421" w14:textId="77777777" w:rsidR="0030418D" w:rsidRPr="009B5E8E" w:rsidRDefault="0030418D" w:rsidP="0030418D">
      <w:pPr>
        <w:rPr>
          <w:b/>
        </w:rPr>
      </w:pPr>
      <w:r w:rsidRPr="009B5E8E">
        <w:rPr>
          <w:b/>
        </w:rPr>
        <w:t>Instructions for Assessor:</w:t>
      </w:r>
    </w:p>
    <w:p w14:paraId="51646EF6" w14:textId="58857BDF" w:rsidR="0030418D" w:rsidRPr="009B5E8E" w:rsidRDefault="0030418D" w:rsidP="00554FBA">
      <w:pPr>
        <w:pStyle w:val="ListParagraph"/>
        <w:numPr>
          <w:ilvl w:val="0"/>
          <w:numId w:val="7"/>
        </w:numPr>
      </w:pPr>
      <w:r w:rsidRPr="009B5E8E">
        <w:t>Leadership competencies can be developed over time. Using the form below, please help this</w:t>
      </w:r>
      <w:r w:rsidR="00174C9A">
        <w:t xml:space="preserve"> learner</w:t>
      </w:r>
      <w:r w:rsidRPr="009B5E8E">
        <w:t xml:space="preserve"> gain insight into his/her leadership skills by providing valuable confidential feedback.</w:t>
      </w:r>
    </w:p>
    <w:p w14:paraId="1501BF91" w14:textId="12D0382B" w:rsidR="0030418D" w:rsidRPr="009B5E8E" w:rsidRDefault="0030418D" w:rsidP="00554FBA">
      <w:pPr>
        <w:pStyle w:val="ListParagraph"/>
        <w:numPr>
          <w:ilvl w:val="0"/>
          <w:numId w:val="7"/>
        </w:numPr>
      </w:pPr>
      <w:r w:rsidRPr="009B5E8E">
        <w:t>This information will be shared with the learner in aggregate form and for the purpos</w:t>
      </w:r>
      <w:r w:rsidRPr="00554FBA">
        <w:rPr>
          <w:color w:val="000000" w:themeColor="text1"/>
        </w:rPr>
        <w:t>e</w:t>
      </w:r>
      <w:r w:rsidRPr="009B5E8E">
        <w:t xml:space="preserve"> of helping the learner improve his/her leadership competencies.</w:t>
      </w:r>
    </w:p>
    <w:p w14:paraId="569AE3EC" w14:textId="77777777" w:rsidR="0030418D" w:rsidRPr="009B5E8E" w:rsidRDefault="0030418D" w:rsidP="0030418D"/>
    <w:p w14:paraId="753EC74F" w14:textId="0C5928E8" w:rsidR="0030418D" w:rsidRPr="009B5E8E" w:rsidRDefault="0030418D" w:rsidP="00554FBA">
      <w:pPr>
        <w:pStyle w:val="ListParagraph"/>
        <w:numPr>
          <w:ilvl w:val="0"/>
          <w:numId w:val="7"/>
        </w:numPr>
      </w:pPr>
      <w:r w:rsidRPr="009B5E8E">
        <w:t>Please return this form in a confidential manner to ________________by_________________.</w:t>
      </w:r>
    </w:p>
    <w:p w14:paraId="0F26CB20" w14:textId="77777777" w:rsidR="0030418D" w:rsidRPr="009B5E8E" w:rsidRDefault="0030418D" w:rsidP="0030418D"/>
    <w:p w14:paraId="04712760" w14:textId="53830740" w:rsidR="0030418D" w:rsidRPr="009B5E8E" w:rsidRDefault="0030418D" w:rsidP="0030418D">
      <w:r w:rsidRPr="009B5E8E">
        <w:t>Learner’s Name</w:t>
      </w:r>
      <w:proofErr w:type="gramStart"/>
      <w:r w:rsidRPr="009B5E8E">
        <w:t>:_</w:t>
      </w:r>
      <w:proofErr w:type="gramEnd"/>
      <w:r w:rsidRPr="009B5E8E">
        <w:t>_______________________</w:t>
      </w:r>
    </w:p>
    <w:p w14:paraId="5E4B3DCD" w14:textId="77777777" w:rsidR="0030418D" w:rsidRPr="009B5E8E" w:rsidRDefault="0030418D" w:rsidP="0030418D"/>
    <w:p w14:paraId="04004327" w14:textId="64B9FA37" w:rsidR="0030418D" w:rsidRPr="009B5E8E" w:rsidRDefault="0030418D" w:rsidP="0030418D">
      <w:r w:rsidRPr="009B5E8E">
        <w:t>Postgraduate year (PGY):_________________</w:t>
      </w:r>
    </w:p>
    <w:p w14:paraId="078EBDA3" w14:textId="77777777" w:rsidR="0030418D" w:rsidRPr="009B5E8E" w:rsidRDefault="0030418D" w:rsidP="0030418D"/>
    <w:p w14:paraId="191CE844" w14:textId="77777777" w:rsidR="0030418D" w:rsidRPr="009B5E8E" w:rsidRDefault="0030418D" w:rsidP="0030418D">
      <w:r w:rsidRPr="009B5E8E">
        <w:t>Place a check mark in your answer for each item.</w:t>
      </w:r>
    </w:p>
    <w:p w14:paraId="71A6643A" w14:textId="77777777" w:rsidR="0030418D" w:rsidRPr="009B5E8E" w:rsidRDefault="0030418D" w:rsidP="0030418D"/>
    <w:p w14:paraId="05073BEB" w14:textId="7E411EAA" w:rsidR="0030418D" w:rsidRPr="009B5E8E" w:rsidRDefault="0030418D" w:rsidP="0030418D">
      <w:r w:rsidRPr="009B5E8E">
        <w:rPr>
          <w:b/>
        </w:rPr>
        <w:t>Indicate all that apply.</w:t>
      </w:r>
      <w:r w:rsidRPr="009B5E8E">
        <w:t xml:space="preserve"> I am a:</w:t>
      </w:r>
    </w:p>
    <w:p w14:paraId="0192573A" w14:textId="41435653" w:rsidR="0030418D" w:rsidRPr="009B5E8E" w:rsidRDefault="0030418D" w:rsidP="0030418D">
      <w:r w:rsidRPr="009B5E8E">
        <w:sym w:font="Wingdings" w:char="F0A8"/>
      </w:r>
      <w:r w:rsidRPr="009B5E8E">
        <w:tab/>
        <w:t>Health professional team member (including co-resident)</w:t>
      </w:r>
    </w:p>
    <w:p w14:paraId="66291007" w14:textId="5401FC85" w:rsidR="0030418D" w:rsidRPr="009B5E8E" w:rsidRDefault="0030418D" w:rsidP="0030418D">
      <w:r w:rsidRPr="009B5E8E">
        <w:sym w:font="Wingdings" w:char="F0A8"/>
      </w:r>
      <w:r w:rsidRPr="009B5E8E">
        <w:tab/>
        <w:t>Resident supervisor</w:t>
      </w:r>
    </w:p>
    <w:p w14:paraId="5058D314" w14:textId="46431D50" w:rsidR="0030418D" w:rsidRPr="009B5E8E" w:rsidRDefault="0030418D" w:rsidP="0030418D">
      <w:r w:rsidRPr="009B5E8E">
        <w:sym w:font="Wingdings" w:char="F0A8"/>
      </w:r>
      <w:r w:rsidRPr="009B5E8E">
        <w:tab/>
        <w:t>Faculty</w:t>
      </w:r>
    </w:p>
    <w:p w14:paraId="7AA69934" w14:textId="7CF17423" w:rsidR="0030418D" w:rsidRPr="009B5E8E" w:rsidRDefault="0030418D" w:rsidP="0030418D">
      <w:r w:rsidRPr="009B5E8E">
        <w:sym w:font="Wingdings" w:char="F0A8"/>
      </w:r>
      <w:r w:rsidRPr="009B5E8E">
        <w:tab/>
        <w:t>Other, please describe</w:t>
      </w:r>
    </w:p>
    <w:p w14:paraId="64505228" w14:textId="77777777" w:rsidR="0030418D" w:rsidRPr="009B5E8E" w:rsidRDefault="0030418D" w:rsidP="0030418D"/>
    <w:p w14:paraId="786CA284" w14:textId="77777777" w:rsidR="0030418D" w:rsidRPr="009B5E8E" w:rsidRDefault="0030418D" w:rsidP="0030418D">
      <w:pPr>
        <w:rPr>
          <w:b/>
        </w:rPr>
      </w:pPr>
      <w:r w:rsidRPr="009B5E8E">
        <w:rPr>
          <w:b/>
        </w:rPr>
        <w:t>Degree of Interaction</w:t>
      </w:r>
    </w:p>
    <w:p w14:paraId="7AA3A7EC" w14:textId="0FD4D0C2" w:rsidR="0030418D" w:rsidRPr="009B5E8E" w:rsidRDefault="0030418D" w:rsidP="0030418D">
      <w:r w:rsidRPr="009B5E8E">
        <w:sym w:font="Wingdings" w:char="F0A8"/>
      </w:r>
      <w:r w:rsidRPr="009B5E8E">
        <w:tab/>
        <w:t>I had considerable interaction with this learner</w:t>
      </w:r>
    </w:p>
    <w:p w14:paraId="736E003E" w14:textId="67C7A8DF" w:rsidR="0030418D" w:rsidRPr="009B5E8E" w:rsidRDefault="0030418D" w:rsidP="0030418D">
      <w:r w:rsidRPr="009B5E8E">
        <w:sym w:font="Wingdings" w:char="F0A8"/>
      </w:r>
      <w:r w:rsidRPr="009B5E8E">
        <w:tab/>
        <w:t>I had occasional interaction with this learner</w:t>
      </w:r>
    </w:p>
    <w:p w14:paraId="175FF085" w14:textId="77777777" w:rsidR="0030418D" w:rsidRPr="009B5E8E" w:rsidRDefault="0030418D" w:rsidP="0030418D"/>
    <w:p w14:paraId="5E0C3FEF" w14:textId="77777777" w:rsidR="0030418D" w:rsidRPr="009B5E8E" w:rsidRDefault="0030418D" w:rsidP="0030418D">
      <w:pPr>
        <w:rPr>
          <w:b/>
        </w:rPr>
      </w:pPr>
      <w:r w:rsidRPr="009B5E8E">
        <w:rPr>
          <w:b/>
        </w:rPr>
        <w:t>ASSESSMENT TOOL: RESIDENT LEADERSHIP SKILLS</w:t>
      </w:r>
    </w:p>
    <w:tbl>
      <w:tblPr>
        <w:tblW w:w="10800" w:type="dxa"/>
        <w:tblInd w:w="80" w:type="dxa"/>
        <w:tblLayout w:type="fixed"/>
        <w:tblCellMar>
          <w:left w:w="0" w:type="dxa"/>
          <w:right w:w="0" w:type="dxa"/>
        </w:tblCellMar>
        <w:tblLook w:val="0000" w:firstRow="0" w:lastRow="0" w:firstColumn="0" w:lastColumn="0" w:noHBand="0" w:noVBand="0"/>
      </w:tblPr>
      <w:tblGrid>
        <w:gridCol w:w="609"/>
        <w:gridCol w:w="3730"/>
        <w:gridCol w:w="1076"/>
        <w:gridCol w:w="1077"/>
        <w:gridCol w:w="1077"/>
        <w:gridCol w:w="1077"/>
        <w:gridCol w:w="1077"/>
        <w:gridCol w:w="1077"/>
      </w:tblGrid>
      <w:tr w:rsidR="0030418D" w:rsidRPr="009B5E8E" w14:paraId="6C3E55EB" w14:textId="77777777" w:rsidTr="003D6718">
        <w:trPr>
          <w:trHeight w:val="60"/>
          <w:tblHeader/>
        </w:trPr>
        <w:tc>
          <w:tcPr>
            <w:tcW w:w="609"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16FDA5F1" w14:textId="77777777" w:rsidR="0030418D" w:rsidRPr="009B5E8E" w:rsidRDefault="0030418D" w:rsidP="0030418D">
            <w:r w:rsidRPr="009B5E8E">
              <w:t>#</w:t>
            </w:r>
          </w:p>
        </w:tc>
        <w:tc>
          <w:tcPr>
            <w:tcW w:w="37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D3DA88" w14:textId="77777777" w:rsidR="0030418D" w:rsidRPr="009B5E8E" w:rsidRDefault="0030418D" w:rsidP="0030418D">
            <w:pPr>
              <w:rPr>
                <w:b/>
              </w:rPr>
            </w:pPr>
            <w:r w:rsidRPr="009B5E8E">
              <w:rPr>
                <w:b/>
              </w:rPr>
              <w:t>The learner...</w:t>
            </w:r>
          </w:p>
        </w:tc>
        <w:tc>
          <w:tcPr>
            <w:tcW w:w="107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734DED" w14:textId="77777777" w:rsidR="0030418D" w:rsidRPr="009B5E8E" w:rsidRDefault="0030418D" w:rsidP="00061359">
            <w:pPr>
              <w:jc w:val="center"/>
            </w:pPr>
            <w:r w:rsidRPr="009B5E8E">
              <w:t>1</w:t>
            </w:r>
          </w:p>
          <w:p w14:paraId="4781519E" w14:textId="0F58C66B" w:rsidR="0030418D" w:rsidRPr="009B5E8E" w:rsidRDefault="0030418D" w:rsidP="00061359">
            <w:pPr>
              <w:jc w:val="center"/>
              <w:rPr>
                <w:sz w:val="14"/>
                <w:szCs w:val="14"/>
              </w:rPr>
            </w:pPr>
            <w:r w:rsidRPr="009B5E8E">
              <w:rPr>
                <w:sz w:val="14"/>
                <w:szCs w:val="14"/>
              </w:rPr>
              <w:t>Never</w:t>
            </w:r>
          </w:p>
          <w:p w14:paraId="4724F00B" w14:textId="77777777" w:rsidR="0030418D" w:rsidRPr="009B5E8E" w:rsidRDefault="0030418D" w:rsidP="00061359">
            <w:pPr>
              <w:jc w:val="center"/>
              <w:rPr>
                <w:sz w:val="14"/>
                <w:szCs w:val="14"/>
              </w:rPr>
            </w:pPr>
            <w:r w:rsidRPr="009B5E8E">
              <w:rPr>
                <w:sz w:val="14"/>
                <w:szCs w:val="14"/>
              </w:rPr>
              <w:t>or very</w:t>
            </w:r>
          </w:p>
          <w:p w14:paraId="6F19A112" w14:textId="77777777" w:rsidR="0030418D" w:rsidRPr="009B5E8E" w:rsidRDefault="0030418D" w:rsidP="00061359">
            <w:pPr>
              <w:jc w:val="center"/>
            </w:pPr>
            <w:r w:rsidRPr="009B5E8E">
              <w:rPr>
                <w:sz w:val="14"/>
                <w:szCs w:val="14"/>
              </w:rPr>
              <w:t>poorly</w:t>
            </w:r>
          </w:p>
        </w:tc>
        <w:tc>
          <w:tcPr>
            <w:tcW w:w="107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452FE4" w14:textId="77777777" w:rsidR="0030418D" w:rsidRPr="009B5E8E" w:rsidRDefault="0030418D" w:rsidP="00061359">
            <w:pPr>
              <w:jc w:val="center"/>
            </w:pPr>
            <w:r w:rsidRPr="009B5E8E">
              <w:t>2</w:t>
            </w:r>
          </w:p>
          <w:p w14:paraId="0A4B1D84" w14:textId="5BC0B523" w:rsidR="0030418D" w:rsidRPr="009B5E8E" w:rsidRDefault="0030418D" w:rsidP="00061359">
            <w:pPr>
              <w:jc w:val="center"/>
              <w:rPr>
                <w:sz w:val="14"/>
                <w:szCs w:val="14"/>
              </w:rPr>
            </w:pPr>
            <w:r w:rsidRPr="009B5E8E">
              <w:rPr>
                <w:sz w:val="14"/>
                <w:szCs w:val="14"/>
              </w:rPr>
              <w:t>Occasionally</w:t>
            </w:r>
          </w:p>
          <w:p w14:paraId="7EB802B4" w14:textId="0AF1D762" w:rsidR="0030418D" w:rsidRPr="009B5E8E" w:rsidRDefault="0030418D" w:rsidP="00061359">
            <w:pPr>
              <w:jc w:val="center"/>
              <w:rPr>
                <w:sz w:val="14"/>
                <w:szCs w:val="14"/>
              </w:rPr>
            </w:pPr>
            <w:r w:rsidRPr="009B5E8E">
              <w:rPr>
                <w:sz w:val="14"/>
                <w:szCs w:val="14"/>
              </w:rPr>
              <w:t>or needs</w:t>
            </w:r>
          </w:p>
          <w:p w14:paraId="744CA49B" w14:textId="77777777" w:rsidR="0030418D" w:rsidRPr="009B5E8E" w:rsidRDefault="0030418D" w:rsidP="00061359">
            <w:pPr>
              <w:jc w:val="center"/>
            </w:pPr>
            <w:r w:rsidRPr="009B5E8E">
              <w:rPr>
                <w:sz w:val="14"/>
                <w:szCs w:val="14"/>
              </w:rPr>
              <w:t>to improve</w:t>
            </w:r>
          </w:p>
        </w:tc>
        <w:tc>
          <w:tcPr>
            <w:tcW w:w="107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53B9D5" w14:textId="77777777" w:rsidR="0030418D" w:rsidRPr="009B5E8E" w:rsidRDefault="0030418D" w:rsidP="00061359">
            <w:pPr>
              <w:jc w:val="center"/>
            </w:pPr>
            <w:r w:rsidRPr="009B5E8E">
              <w:t>3</w:t>
            </w:r>
          </w:p>
          <w:p w14:paraId="160CED09" w14:textId="77777777" w:rsidR="0030418D" w:rsidRPr="009B5E8E" w:rsidRDefault="0030418D" w:rsidP="00061359">
            <w:pPr>
              <w:jc w:val="center"/>
              <w:rPr>
                <w:sz w:val="14"/>
                <w:szCs w:val="14"/>
              </w:rPr>
            </w:pPr>
            <w:r w:rsidRPr="009B5E8E">
              <w:rPr>
                <w:sz w:val="14"/>
                <w:szCs w:val="14"/>
              </w:rPr>
              <w:t>Satisfactory</w:t>
            </w:r>
          </w:p>
        </w:tc>
        <w:tc>
          <w:tcPr>
            <w:tcW w:w="107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EE1EC8" w14:textId="7AE09201" w:rsidR="0030418D" w:rsidRPr="009B5E8E" w:rsidRDefault="0030418D" w:rsidP="00061359">
            <w:pPr>
              <w:jc w:val="center"/>
            </w:pPr>
            <w:r w:rsidRPr="009B5E8E">
              <w:t>4</w:t>
            </w:r>
          </w:p>
          <w:p w14:paraId="321F8E16" w14:textId="144E348A" w:rsidR="0030418D" w:rsidRPr="009B5E8E" w:rsidRDefault="0030418D" w:rsidP="00061359">
            <w:pPr>
              <w:jc w:val="center"/>
              <w:rPr>
                <w:sz w:val="14"/>
                <w:szCs w:val="14"/>
              </w:rPr>
            </w:pPr>
            <w:r w:rsidRPr="009B5E8E">
              <w:rPr>
                <w:sz w:val="14"/>
                <w:szCs w:val="14"/>
              </w:rPr>
              <w:t>Consistently</w:t>
            </w:r>
          </w:p>
        </w:tc>
        <w:tc>
          <w:tcPr>
            <w:tcW w:w="107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ABB01" w14:textId="77777777" w:rsidR="0030418D" w:rsidRPr="009B5E8E" w:rsidRDefault="0030418D" w:rsidP="00061359">
            <w:pPr>
              <w:jc w:val="center"/>
            </w:pPr>
            <w:r w:rsidRPr="009B5E8E">
              <w:t>5</w:t>
            </w:r>
          </w:p>
          <w:p w14:paraId="6E050D79" w14:textId="77777777" w:rsidR="0030418D" w:rsidRPr="009B5E8E" w:rsidRDefault="0030418D" w:rsidP="00061359">
            <w:pPr>
              <w:jc w:val="center"/>
              <w:rPr>
                <w:sz w:val="14"/>
                <w:szCs w:val="14"/>
              </w:rPr>
            </w:pPr>
            <w:r w:rsidRPr="009B5E8E">
              <w:rPr>
                <w:sz w:val="14"/>
                <w:szCs w:val="14"/>
              </w:rPr>
              <w:t>Highly skilled</w:t>
            </w:r>
          </w:p>
        </w:tc>
        <w:tc>
          <w:tcPr>
            <w:tcW w:w="1077"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52E2BB64" w14:textId="77777777" w:rsidR="0030418D" w:rsidRPr="009B5E8E" w:rsidRDefault="0030418D" w:rsidP="00061359">
            <w:pPr>
              <w:jc w:val="center"/>
            </w:pPr>
          </w:p>
          <w:p w14:paraId="5F3BBC79" w14:textId="1742557F" w:rsidR="0030418D" w:rsidRPr="009B5E8E" w:rsidRDefault="0030418D" w:rsidP="00061359">
            <w:pPr>
              <w:jc w:val="center"/>
              <w:rPr>
                <w:sz w:val="14"/>
                <w:szCs w:val="14"/>
              </w:rPr>
            </w:pPr>
            <w:r w:rsidRPr="009B5E8E">
              <w:rPr>
                <w:sz w:val="14"/>
                <w:szCs w:val="14"/>
              </w:rPr>
              <w:t>Not</w:t>
            </w:r>
          </w:p>
          <w:p w14:paraId="11BA634C" w14:textId="77777777" w:rsidR="0030418D" w:rsidRPr="009B5E8E" w:rsidRDefault="0030418D" w:rsidP="00061359">
            <w:pPr>
              <w:jc w:val="center"/>
              <w:rPr>
                <w:sz w:val="14"/>
                <w:szCs w:val="14"/>
              </w:rPr>
            </w:pPr>
            <w:r w:rsidRPr="009B5E8E">
              <w:rPr>
                <w:sz w:val="14"/>
                <w:szCs w:val="14"/>
              </w:rPr>
              <w:t>able to</w:t>
            </w:r>
          </w:p>
          <w:p w14:paraId="36801F52" w14:textId="77777777" w:rsidR="0030418D" w:rsidRPr="009B5E8E" w:rsidRDefault="0030418D" w:rsidP="00061359">
            <w:pPr>
              <w:jc w:val="center"/>
            </w:pPr>
            <w:r w:rsidRPr="009B5E8E">
              <w:rPr>
                <w:sz w:val="14"/>
                <w:szCs w:val="14"/>
              </w:rPr>
              <w:t>comment</w:t>
            </w:r>
          </w:p>
        </w:tc>
      </w:tr>
      <w:tr w:rsidR="0030418D" w:rsidRPr="009B5E8E" w14:paraId="56FD29A8"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E72FD00" w14:textId="77777777" w:rsidR="0030418D" w:rsidRPr="009B5E8E" w:rsidRDefault="0030418D" w:rsidP="0030418D">
            <w:r w:rsidRPr="009B5E8E">
              <w:t>1.</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60C0BF" w14:textId="77777777" w:rsidR="0030418D" w:rsidRPr="009B5E8E" w:rsidRDefault="0030418D" w:rsidP="0030418D">
            <w:r w:rsidRPr="009B5E8E">
              <w:t>Asks what needs to be done and makes an effort to be helpful</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6CF076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F5BADBE"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B253C32"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E8332D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A42328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89854E2" w14:textId="77777777" w:rsidR="0030418D" w:rsidRPr="009B5E8E" w:rsidRDefault="0030418D" w:rsidP="0030418D"/>
        </w:tc>
      </w:tr>
      <w:tr w:rsidR="0030418D" w:rsidRPr="009B5E8E" w14:paraId="0D98A4B9"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933FDC7" w14:textId="77777777" w:rsidR="0030418D" w:rsidRPr="009B5E8E" w:rsidRDefault="0030418D" w:rsidP="0030418D">
            <w:r w:rsidRPr="009B5E8E">
              <w:lastRenderedPageBreak/>
              <w:t>2.</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9B9CC6" w14:textId="77777777" w:rsidR="0030418D" w:rsidRPr="009B5E8E" w:rsidRDefault="0030418D" w:rsidP="0030418D">
            <w:r w:rsidRPr="009B5E8E">
              <w:t>Demonstrates commitment to the patient(s)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EDA3DD4"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582EF6B"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B27AA0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BB26CF7"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70B0FD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E6B1887" w14:textId="77777777" w:rsidR="0030418D" w:rsidRPr="009B5E8E" w:rsidRDefault="0030418D" w:rsidP="0030418D"/>
        </w:tc>
      </w:tr>
      <w:tr w:rsidR="0030418D" w:rsidRPr="009B5E8E" w14:paraId="40627035"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F41118" w14:textId="77777777" w:rsidR="0030418D" w:rsidRPr="009B5E8E" w:rsidRDefault="0030418D" w:rsidP="0030418D">
            <w:r w:rsidRPr="009B5E8E">
              <w:t>3.</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33E1BC" w14:textId="77777777" w:rsidR="0030418D" w:rsidRDefault="0030418D" w:rsidP="0030418D">
            <w:r w:rsidRPr="009B5E8E">
              <w:t>Demonstrates commitment to the organization and program</w:t>
            </w:r>
          </w:p>
          <w:p w14:paraId="35408EED" w14:textId="77777777" w:rsidR="003917FD" w:rsidRPr="009B5E8E" w:rsidRDefault="003917FD" w:rsidP="0030418D"/>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8B7DF5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0FF936D"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7C78461"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C2E578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8E0AB2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132AEB" w14:textId="77777777" w:rsidR="0030418D" w:rsidRPr="009B5E8E" w:rsidRDefault="0030418D" w:rsidP="0030418D"/>
        </w:tc>
      </w:tr>
      <w:tr w:rsidR="0030418D" w:rsidRPr="009B5E8E" w14:paraId="2B255047"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B777E3E" w14:textId="77777777" w:rsidR="0030418D" w:rsidRPr="009B5E8E" w:rsidRDefault="0030418D" w:rsidP="0030418D">
            <w:r w:rsidRPr="009B5E8E">
              <w:t>4.</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32D3F5" w14:textId="77777777" w:rsidR="0030418D" w:rsidRPr="009B5E8E" w:rsidRDefault="0030418D" w:rsidP="0030418D">
            <w:r w:rsidRPr="009B5E8E">
              <w:t xml:space="preserve">Demonstrates effective planning </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2FA4A21"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6FA8B9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4C9CAC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C759B4C"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6D38C6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CBD0993" w14:textId="77777777" w:rsidR="0030418D" w:rsidRPr="009B5E8E" w:rsidRDefault="0030418D" w:rsidP="0030418D"/>
        </w:tc>
      </w:tr>
      <w:tr w:rsidR="0030418D" w:rsidRPr="009B5E8E" w14:paraId="03CBE7A9"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18581A5" w14:textId="77777777" w:rsidR="0030418D" w:rsidRPr="009B5E8E" w:rsidRDefault="0030418D" w:rsidP="0030418D">
            <w:r w:rsidRPr="009B5E8E">
              <w:t>5.</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CB6638" w14:textId="77777777" w:rsidR="0030418D" w:rsidRPr="009B5E8E" w:rsidRDefault="0030418D" w:rsidP="0030418D">
            <w:r w:rsidRPr="009B5E8E">
              <w:t>Takes responsibility for decisions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B1D2C9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9436F53"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B1282E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0353AF4"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523645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9CDB600" w14:textId="77777777" w:rsidR="0030418D" w:rsidRPr="009B5E8E" w:rsidRDefault="0030418D" w:rsidP="0030418D"/>
        </w:tc>
      </w:tr>
      <w:tr w:rsidR="0030418D" w:rsidRPr="009B5E8E" w14:paraId="48E68578"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082E0B6" w14:textId="77777777" w:rsidR="0030418D" w:rsidRPr="009B5E8E" w:rsidRDefault="0030418D" w:rsidP="0030418D">
            <w:r w:rsidRPr="009B5E8E">
              <w:t>6.</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7F3874C" w14:textId="77777777" w:rsidR="0030418D" w:rsidRPr="009B5E8E" w:rsidRDefault="0030418D" w:rsidP="0030418D">
            <w:r w:rsidRPr="009B5E8E">
              <w:t>Takes responsibility for communications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49A5F0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13B6E8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00BD742"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14DCAE2"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06CF3A8"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ECC2650" w14:textId="77777777" w:rsidR="0030418D" w:rsidRPr="009B5E8E" w:rsidRDefault="0030418D" w:rsidP="0030418D"/>
        </w:tc>
      </w:tr>
      <w:tr w:rsidR="0030418D" w:rsidRPr="009B5E8E" w14:paraId="4DAD467F"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E9B29D7" w14:textId="77777777" w:rsidR="0030418D" w:rsidRPr="009B5E8E" w:rsidRDefault="0030418D" w:rsidP="0030418D">
            <w:r w:rsidRPr="009B5E8E">
              <w:t>7.</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A10C27" w14:textId="77777777" w:rsidR="0030418D" w:rsidRPr="009B5E8E" w:rsidRDefault="0030418D" w:rsidP="0030418D">
            <w:r w:rsidRPr="009B5E8E">
              <w:t>Focuses on opportunities rather than problems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A5BEEFE"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3EC29F1"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611C7B6"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3275DB2"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8424191"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0DA3198" w14:textId="77777777" w:rsidR="0030418D" w:rsidRPr="009B5E8E" w:rsidRDefault="0030418D" w:rsidP="0030418D"/>
        </w:tc>
      </w:tr>
      <w:tr w:rsidR="0030418D" w:rsidRPr="009B5E8E" w14:paraId="19139839"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B764B69" w14:textId="77777777" w:rsidR="0030418D" w:rsidRPr="009B5E8E" w:rsidRDefault="0030418D" w:rsidP="0030418D">
            <w:r w:rsidRPr="009B5E8E">
              <w:t>8.</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37AED8" w14:textId="77777777" w:rsidR="0030418D" w:rsidRPr="009B5E8E" w:rsidRDefault="0030418D" w:rsidP="0030418D">
            <w:r w:rsidRPr="009B5E8E">
              <w:t>Leads productive meetings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73B7B0B"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FEC4863"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6A1CD5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84E5D9C"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16A2AED"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0FD863E" w14:textId="77777777" w:rsidR="0030418D" w:rsidRPr="009B5E8E" w:rsidRDefault="0030418D" w:rsidP="0030418D"/>
        </w:tc>
      </w:tr>
      <w:tr w:rsidR="0030418D" w:rsidRPr="009B5E8E" w14:paraId="76014BC8"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FC36FD1" w14:textId="77777777" w:rsidR="0030418D" w:rsidRPr="009B5E8E" w:rsidRDefault="0030418D" w:rsidP="0030418D">
            <w:r w:rsidRPr="009B5E8E">
              <w:t>9.</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7A5713E" w14:textId="77777777" w:rsidR="0030418D" w:rsidRPr="009B5E8E" w:rsidRDefault="0030418D" w:rsidP="0030418D">
            <w:r w:rsidRPr="009B5E8E">
              <w:t>Demonstrates commitment to team rather than self</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0F61E39"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CF21F8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FAF48D3"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289CEA7"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BC983D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CD44252" w14:textId="77777777" w:rsidR="0030418D" w:rsidRPr="009B5E8E" w:rsidRDefault="0030418D" w:rsidP="0030418D"/>
        </w:tc>
      </w:tr>
      <w:tr w:rsidR="0030418D" w:rsidRPr="009B5E8E" w14:paraId="7A3CFBDC"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AC52B92" w14:textId="77777777" w:rsidR="0030418D" w:rsidRPr="009B5E8E" w:rsidRDefault="0030418D" w:rsidP="0030418D">
            <w:r w:rsidRPr="009B5E8E">
              <w:t>10.</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2559E0" w14:textId="77777777" w:rsidR="0030418D" w:rsidRPr="009B5E8E" w:rsidRDefault="0030418D" w:rsidP="0030418D">
            <w:r w:rsidRPr="009B5E8E">
              <w:t xml:space="preserve">Builds and maintains my trust </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8F5DE69"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B623B88"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292C4FF"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39C3664"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ADF664E"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7649F38" w14:textId="77777777" w:rsidR="0030418D" w:rsidRPr="009B5E8E" w:rsidRDefault="0030418D" w:rsidP="0030418D"/>
        </w:tc>
      </w:tr>
      <w:tr w:rsidR="0030418D" w:rsidRPr="009B5E8E" w14:paraId="58B403FB"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09722EE" w14:textId="77777777" w:rsidR="0030418D" w:rsidRPr="009B5E8E" w:rsidRDefault="0030418D" w:rsidP="0030418D">
            <w:r w:rsidRPr="009B5E8E">
              <w:t>11.</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123CF9E" w14:textId="77777777" w:rsidR="0030418D" w:rsidRPr="009B5E8E" w:rsidRDefault="0030418D" w:rsidP="0030418D">
            <w:r w:rsidRPr="009B5E8E">
              <w:t>Works to develop rapport with me</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5E09AFF"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4A6DDC3"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096535E"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208E23D"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9DC14A1"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B103AFF" w14:textId="77777777" w:rsidR="0030418D" w:rsidRPr="009B5E8E" w:rsidRDefault="0030418D" w:rsidP="0030418D"/>
        </w:tc>
      </w:tr>
      <w:tr w:rsidR="0030418D" w:rsidRPr="009B5E8E" w14:paraId="7423D4F4"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D0988A2" w14:textId="77777777" w:rsidR="0030418D" w:rsidRPr="009B5E8E" w:rsidRDefault="0030418D" w:rsidP="0030418D">
            <w:r w:rsidRPr="009B5E8E">
              <w:t>12.</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CB572A" w14:textId="77777777" w:rsidR="0030418D" w:rsidRPr="009B5E8E" w:rsidRDefault="0030418D" w:rsidP="0030418D">
            <w:r w:rsidRPr="009B5E8E">
              <w:t>Empathetic to my feelings, values, preferences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0DBB57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7CD231D"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3C91908"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4D2075F"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8719B9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96A7554" w14:textId="77777777" w:rsidR="0030418D" w:rsidRPr="009B5E8E" w:rsidRDefault="0030418D" w:rsidP="0030418D"/>
        </w:tc>
      </w:tr>
      <w:tr w:rsidR="0030418D" w:rsidRPr="009B5E8E" w14:paraId="1C6DE218"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DAD92BF" w14:textId="77777777" w:rsidR="0030418D" w:rsidRPr="009B5E8E" w:rsidRDefault="0030418D" w:rsidP="0030418D">
            <w:r w:rsidRPr="009B5E8E">
              <w:t>13.</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E377D7" w14:textId="77777777" w:rsidR="0030418D" w:rsidRPr="009B5E8E" w:rsidRDefault="0030418D" w:rsidP="0030418D">
            <w:r w:rsidRPr="009B5E8E">
              <w:t>Asks for and welcomes my questions</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F792D6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6CF8808"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2A27CFD"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EA1C6D5"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F55B9D0"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6C631B6" w14:textId="77777777" w:rsidR="0030418D" w:rsidRPr="009B5E8E" w:rsidRDefault="0030418D" w:rsidP="0030418D"/>
        </w:tc>
      </w:tr>
      <w:tr w:rsidR="0030418D" w:rsidRPr="009B5E8E" w14:paraId="40AAF247" w14:textId="77777777" w:rsidTr="00061359">
        <w:trPr>
          <w:trHeight w:val="60"/>
        </w:trPr>
        <w:tc>
          <w:tcPr>
            <w:tcW w:w="60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E87776E" w14:textId="77777777" w:rsidR="0030418D" w:rsidRPr="009B5E8E" w:rsidRDefault="0030418D" w:rsidP="0030418D">
            <w:r w:rsidRPr="009B5E8E">
              <w:t>14.</w:t>
            </w:r>
          </w:p>
        </w:tc>
        <w:tc>
          <w:tcPr>
            <w:tcW w:w="37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DFD8017" w14:textId="77777777" w:rsidR="0030418D" w:rsidRPr="009B5E8E" w:rsidRDefault="0030418D" w:rsidP="0030418D">
            <w:r w:rsidRPr="009B5E8E">
              <w:t>Asks for and welcomes my feedback</w:t>
            </w:r>
          </w:p>
        </w:tc>
        <w:tc>
          <w:tcPr>
            <w:tcW w:w="107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127D6FC"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06F5949"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AC13A42"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1E4CFAA"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1FF96DB" w14:textId="77777777" w:rsidR="0030418D" w:rsidRPr="009B5E8E" w:rsidRDefault="0030418D" w:rsidP="0030418D"/>
        </w:tc>
        <w:tc>
          <w:tcPr>
            <w:tcW w:w="1077"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54B3130" w14:textId="77777777" w:rsidR="0030418D" w:rsidRPr="009B5E8E" w:rsidRDefault="0030418D" w:rsidP="0030418D"/>
        </w:tc>
      </w:tr>
    </w:tbl>
    <w:p w14:paraId="791D6096" w14:textId="77777777" w:rsidR="0030418D" w:rsidRPr="009B5E8E" w:rsidRDefault="0030418D" w:rsidP="0030418D"/>
    <w:tbl>
      <w:tblPr>
        <w:tblW w:w="0" w:type="auto"/>
        <w:tblInd w:w="80" w:type="dxa"/>
        <w:tblLayout w:type="fixed"/>
        <w:tblCellMar>
          <w:left w:w="0" w:type="dxa"/>
          <w:right w:w="0" w:type="dxa"/>
        </w:tblCellMar>
        <w:tblLook w:val="0000" w:firstRow="0" w:lastRow="0" w:firstColumn="0" w:lastColumn="0" w:noHBand="0" w:noVBand="0"/>
      </w:tblPr>
      <w:tblGrid>
        <w:gridCol w:w="1800"/>
        <w:gridCol w:w="1800"/>
        <w:gridCol w:w="1800"/>
        <w:gridCol w:w="1800"/>
        <w:gridCol w:w="1800"/>
        <w:gridCol w:w="1800"/>
      </w:tblGrid>
      <w:tr w:rsidR="0030418D" w:rsidRPr="009B5E8E" w14:paraId="5978088E" w14:textId="77777777" w:rsidTr="00061359">
        <w:trPr>
          <w:trHeight w:val="60"/>
        </w:trPr>
        <w:tc>
          <w:tcPr>
            <w:tcW w:w="18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770F4FAD" w14:textId="77777777" w:rsidR="0030418D" w:rsidRPr="009B5E8E" w:rsidRDefault="0030418D" w:rsidP="0030418D">
            <w:r w:rsidRPr="009B5E8E">
              <w:t>Overall rating</w:t>
            </w:r>
          </w:p>
          <w:p w14:paraId="2170A359" w14:textId="77777777" w:rsidR="0030418D" w:rsidRPr="009B5E8E" w:rsidRDefault="0030418D" w:rsidP="0030418D">
            <w:r w:rsidRPr="009B5E8E">
              <w:t>on Leadership</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375EC7" w14:textId="77777777" w:rsidR="0030418D" w:rsidRPr="009B5E8E" w:rsidRDefault="0030418D" w:rsidP="00061359">
            <w:pPr>
              <w:jc w:val="center"/>
            </w:pPr>
            <w:r w:rsidRPr="009B5E8E">
              <w:t>1</w:t>
            </w:r>
          </w:p>
          <w:p w14:paraId="5C3BE324" w14:textId="66D6A7ED" w:rsidR="0030418D" w:rsidRPr="009B5E8E" w:rsidRDefault="0030418D" w:rsidP="00061359">
            <w:pPr>
              <w:jc w:val="center"/>
            </w:pPr>
            <w:r w:rsidRPr="009B5E8E">
              <w:t>Very poor</w:t>
            </w:r>
          </w:p>
          <w:p w14:paraId="0085B6AC" w14:textId="77777777" w:rsidR="0030418D" w:rsidRPr="009B5E8E" w:rsidRDefault="0030418D" w:rsidP="00061359">
            <w:pPr>
              <w:jc w:val="center"/>
            </w:pPr>
            <w:r w:rsidRPr="009B5E8E">
              <w:t>leader</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BD88C0" w14:textId="77777777" w:rsidR="0030418D" w:rsidRPr="009B5E8E" w:rsidRDefault="0030418D" w:rsidP="00061359">
            <w:pPr>
              <w:jc w:val="center"/>
            </w:pPr>
            <w:r w:rsidRPr="009B5E8E">
              <w:t>2</w:t>
            </w:r>
          </w:p>
          <w:p w14:paraId="1634044C" w14:textId="53F5112E" w:rsidR="0030418D" w:rsidRPr="009B5E8E" w:rsidRDefault="0030418D" w:rsidP="00061359">
            <w:pPr>
              <w:jc w:val="center"/>
            </w:pPr>
            <w:r w:rsidRPr="009B5E8E">
              <w:t>Weak</w:t>
            </w:r>
          </w:p>
          <w:p w14:paraId="64958EB8" w14:textId="7BA0E2A1" w:rsidR="0030418D" w:rsidRPr="009B5E8E" w:rsidRDefault="0030418D" w:rsidP="00061359">
            <w:pPr>
              <w:jc w:val="center"/>
            </w:pPr>
            <w:r w:rsidRPr="009B5E8E">
              <w:t>leader</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10664" w14:textId="77777777" w:rsidR="0030418D" w:rsidRPr="009B5E8E" w:rsidRDefault="0030418D" w:rsidP="00061359">
            <w:pPr>
              <w:jc w:val="center"/>
            </w:pPr>
            <w:r w:rsidRPr="009B5E8E">
              <w:t>3</w:t>
            </w:r>
          </w:p>
          <w:p w14:paraId="4EAF0EE2" w14:textId="66234148" w:rsidR="0030418D" w:rsidRPr="009B5E8E" w:rsidRDefault="0030418D" w:rsidP="00061359">
            <w:pPr>
              <w:jc w:val="center"/>
            </w:pPr>
            <w:r w:rsidRPr="009B5E8E">
              <w:t>Competent</w:t>
            </w:r>
          </w:p>
          <w:p w14:paraId="2CDAC4CD" w14:textId="77777777" w:rsidR="0030418D" w:rsidRPr="009B5E8E" w:rsidRDefault="0030418D" w:rsidP="00061359">
            <w:pPr>
              <w:jc w:val="center"/>
            </w:pPr>
            <w:r w:rsidRPr="009B5E8E">
              <w:t>leader</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BCB800" w14:textId="718C5EAA" w:rsidR="0030418D" w:rsidRPr="009B5E8E" w:rsidRDefault="0030418D" w:rsidP="00061359">
            <w:pPr>
              <w:jc w:val="center"/>
            </w:pPr>
            <w:r w:rsidRPr="009B5E8E">
              <w:t>4</w:t>
            </w:r>
          </w:p>
          <w:p w14:paraId="65EBB56F" w14:textId="77777777" w:rsidR="0030418D" w:rsidRPr="009B5E8E" w:rsidRDefault="0030418D" w:rsidP="00061359">
            <w:pPr>
              <w:jc w:val="center"/>
            </w:pPr>
            <w:r w:rsidRPr="009B5E8E">
              <w:t>Strong</w:t>
            </w:r>
          </w:p>
          <w:p w14:paraId="1E9C5092" w14:textId="77777777" w:rsidR="0030418D" w:rsidRPr="009B5E8E" w:rsidRDefault="0030418D" w:rsidP="00061359">
            <w:pPr>
              <w:jc w:val="center"/>
            </w:pPr>
            <w:r w:rsidRPr="009B5E8E">
              <w:t>leader</w:t>
            </w:r>
          </w:p>
        </w:tc>
        <w:tc>
          <w:tcPr>
            <w:tcW w:w="18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DCBC46F" w14:textId="77777777" w:rsidR="0030418D" w:rsidRPr="009B5E8E" w:rsidRDefault="0030418D" w:rsidP="00061359">
            <w:pPr>
              <w:jc w:val="center"/>
            </w:pPr>
            <w:r w:rsidRPr="009B5E8E">
              <w:t>5</w:t>
            </w:r>
          </w:p>
          <w:p w14:paraId="3D3BB688" w14:textId="31189519" w:rsidR="0030418D" w:rsidRPr="009B5E8E" w:rsidRDefault="0030418D" w:rsidP="00061359">
            <w:pPr>
              <w:jc w:val="center"/>
            </w:pPr>
            <w:r w:rsidRPr="009B5E8E">
              <w:t>Highly skilled</w:t>
            </w:r>
          </w:p>
          <w:p w14:paraId="36D661F0" w14:textId="77777777" w:rsidR="0030418D" w:rsidRPr="009B5E8E" w:rsidRDefault="0030418D" w:rsidP="00061359">
            <w:pPr>
              <w:jc w:val="center"/>
            </w:pPr>
            <w:r w:rsidRPr="009B5E8E">
              <w:t>leader</w:t>
            </w:r>
          </w:p>
        </w:tc>
      </w:tr>
    </w:tbl>
    <w:p w14:paraId="6CED1DA7" w14:textId="675A6DA6" w:rsidR="003D6718" w:rsidRDefault="003D6718" w:rsidP="0030418D"/>
    <w:p w14:paraId="132D6FD8" w14:textId="77777777" w:rsidR="003D6718" w:rsidRDefault="003D6718">
      <w:r>
        <w:br w:type="page"/>
      </w:r>
    </w:p>
    <w:p w14:paraId="19623365" w14:textId="77777777" w:rsidR="0030418D" w:rsidRPr="009B5E8E" w:rsidRDefault="0030418D" w:rsidP="0030418D"/>
    <w:tbl>
      <w:tblPr>
        <w:tblW w:w="0" w:type="auto"/>
        <w:tblInd w:w="80" w:type="dxa"/>
        <w:tblLayout w:type="fixed"/>
        <w:tblCellMar>
          <w:left w:w="0" w:type="dxa"/>
          <w:right w:w="0" w:type="dxa"/>
        </w:tblCellMar>
        <w:tblLook w:val="0000" w:firstRow="0" w:lastRow="0" w:firstColumn="0" w:lastColumn="0" w:noHBand="0" w:noVBand="0"/>
      </w:tblPr>
      <w:tblGrid>
        <w:gridCol w:w="5400"/>
        <w:gridCol w:w="5400"/>
      </w:tblGrid>
      <w:tr w:rsidR="0030418D" w:rsidRPr="009B5E8E" w14:paraId="38AA4BA8" w14:textId="77777777" w:rsidTr="00061359">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017F297B" w14:textId="77777777" w:rsidR="0030418D" w:rsidRPr="009B5E8E" w:rsidRDefault="0030418D" w:rsidP="0030418D">
            <w:r w:rsidRPr="009B5E8E">
              <w:t>Areas of strength</w:t>
            </w: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6670152" w14:textId="77777777" w:rsidR="0030418D" w:rsidRPr="009B5E8E" w:rsidRDefault="0030418D" w:rsidP="0030418D">
            <w:r w:rsidRPr="009B5E8E">
              <w:t>Areas for improvement</w:t>
            </w:r>
          </w:p>
        </w:tc>
      </w:tr>
      <w:tr w:rsidR="0030418D" w:rsidRPr="009B5E8E" w14:paraId="3A2AF58B" w14:textId="77777777" w:rsidTr="00061359">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51287295" w14:textId="77777777" w:rsidR="0030418D" w:rsidRDefault="0030418D" w:rsidP="0030418D">
            <w:r w:rsidRPr="009B5E8E">
              <w:t xml:space="preserve">1. </w:t>
            </w:r>
          </w:p>
          <w:p w14:paraId="17C0920D" w14:textId="77777777" w:rsidR="003D6718" w:rsidRDefault="003D6718" w:rsidP="0030418D"/>
          <w:p w14:paraId="78253918" w14:textId="77777777" w:rsidR="003D6718" w:rsidRPr="009B5E8E" w:rsidRDefault="003D6718" w:rsidP="0030418D"/>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470C33C5" w14:textId="77777777" w:rsidR="0030418D" w:rsidRPr="009B5E8E" w:rsidRDefault="0030418D" w:rsidP="0030418D">
            <w:r w:rsidRPr="009B5E8E">
              <w:t>1.</w:t>
            </w:r>
          </w:p>
        </w:tc>
      </w:tr>
      <w:tr w:rsidR="0030418D" w:rsidRPr="009B5E8E" w14:paraId="5EF44497" w14:textId="77777777" w:rsidTr="00061359">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51AFC0FB" w14:textId="77777777" w:rsidR="0030418D" w:rsidRDefault="0030418D" w:rsidP="0030418D">
            <w:r w:rsidRPr="009B5E8E">
              <w:t>2.</w:t>
            </w:r>
          </w:p>
          <w:p w14:paraId="5E8B493B" w14:textId="77777777" w:rsidR="003D6718" w:rsidRDefault="003D6718" w:rsidP="0030418D"/>
          <w:p w14:paraId="1D1A9B55" w14:textId="77777777" w:rsidR="003D6718" w:rsidRPr="009B5E8E" w:rsidRDefault="003D6718" w:rsidP="0030418D"/>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20C5CA72" w14:textId="77777777" w:rsidR="0030418D" w:rsidRPr="009B5E8E" w:rsidRDefault="0030418D" w:rsidP="0030418D">
            <w:r w:rsidRPr="009B5E8E">
              <w:t>2.</w:t>
            </w:r>
          </w:p>
        </w:tc>
      </w:tr>
      <w:tr w:rsidR="0030418D" w:rsidRPr="009B5E8E" w14:paraId="679FA79A" w14:textId="77777777" w:rsidTr="00061359">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2085336D" w14:textId="77777777" w:rsidR="0030418D" w:rsidRDefault="0030418D" w:rsidP="0030418D">
            <w:r w:rsidRPr="009B5E8E">
              <w:t>3.</w:t>
            </w:r>
          </w:p>
          <w:p w14:paraId="3112B204" w14:textId="77777777" w:rsidR="003D6718" w:rsidRDefault="003D6718" w:rsidP="0030418D"/>
          <w:p w14:paraId="5BF83224" w14:textId="77777777" w:rsidR="003D6718" w:rsidRPr="009B5E8E" w:rsidRDefault="003D6718" w:rsidP="0030418D">
            <w:bookmarkStart w:id="0" w:name="_GoBack"/>
            <w:bookmarkEnd w:id="0"/>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5BA86E63" w14:textId="77777777" w:rsidR="0030418D" w:rsidRPr="009B5E8E" w:rsidRDefault="0030418D" w:rsidP="0030418D">
            <w:r w:rsidRPr="009B5E8E">
              <w:t>3.</w:t>
            </w:r>
          </w:p>
        </w:tc>
      </w:tr>
    </w:tbl>
    <w:p w14:paraId="72ED9E67" w14:textId="77777777" w:rsidR="0030418D" w:rsidRPr="009B5E8E" w:rsidRDefault="0030418D" w:rsidP="0030418D"/>
    <w:p w14:paraId="35C5ED91" w14:textId="77777777" w:rsidR="0030418D" w:rsidRPr="009B5E8E" w:rsidRDefault="0030418D" w:rsidP="0030418D">
      <w:r w:rsidRPr="009B5E8E">
        <w:t>Comments:</w:t>
      </w:r>
    </w:p>
    <w:p w14:paraId="05379E9C" w14:textId="77777777" w:rsidR="0030418D" w:rsidRPr="009B5E8E" w:rsidRDefault="0030418D" w:rsidP="0030418D"/>
    <w:p w14:paraId="4D6F9EB2" w14:textId="77777777" w:rsidR="003917FD" w:rsidRPr="0030418D" w:rsidRDefault="003917FD" w:rsidP="0030418D"/>
    <w:p w14:paraId="134C66D5" w14:textId="77777777" w:rsidR="0030418D" w:rsidRDefault="0030418D" w:rsidP="0030418D"/>
    <w:p w14:paraId="15081468" w14:textId="77777777" w:rsidR="00554FBA" w:rsidRPr="0030418D" w:rsidRDefault="00554FBA" w:rsidP="0030418D"/>
    <w:p w14:paraId="7511A908" w14:textId="77777777" w:rsidR="0030418D" w:rsidRPr="0030418D" w:rsidRDefault="0030418D" w:rsidP="0030418D"/>
    <w:p w14:paraId="39EC3411" w14:textId="0B9E27F5" w:rsidR="00324DFE" w:rsidRPr="0030418D" w:rsidRDefault="0030418D" w:rsidP="0030418D">
      <w:r w:rsidRPr="0030418D">
        <w:t xml:space="preserve">Please return this form to: </w:t>
      </w:r>
    </w:p>
    <w:sectPr w:rsidR="00324DFE" w:rsidRPr="0030418D" w:rsidSect="0030418D">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8B403" w14:textId="77777777" w:rsidR="00767A32" w:rsidRDefault="00767A32" w:rsidP="0030418D">
      <w:r>
        <w:separator/>
      </w:r>
    </w:p>
    <w:p w14:paraId="5FBEACE2" w14:textId="77777777" w:rsidR="00767A32" w:rsidRDefault="00767A32" w:rsidP="0030418D"/>
  </w:endnote>
  <w:endnote w:type="continuationSeparator" w:id="0">
    <w:p w14:paraId="2FE4D7A6" w14:textId="77777777" w:rsidR="00767A32" w:rsidRDefault="00767A32" w:rsidP="0030418D">
      <w:r>
        <w:continuationSeparator/>
      </w:r>
    </w:p>
    <w:p w14:paraId="7931B54C" w14:textId="77777777" w:rsidR="00767A32" w:rsidRDefault="00767A32" w:rsidP="0030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061359" w:rsidRPr="001A1668" w:rsidRDefault="00061359" w:rsidP="0030418D"/>
  <w:p w14:paraId="46F80EF8" w14:textId="77777777" w:rsidR="00061359" w:rsidRPr="001A1668" w:rsidRDefault="00061359" w:rsidP="0030418D">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061359" w:rsidRPr="00061359" w:rsidRDefault="00061359" w:rsidP="0030418D">
    <w:pPr>
      <w:pStyle w:val="Footer"/>
      <w:rPr>
        <w:sz w:val="18"/>
        <w:szCs w:val="18"/>
      </w:rPr>
    </w:pPr>
    <w:r w:rsidRPr="00061359">
      <w:rPr>
        <w:sz w:val="18"/>
        <w:szCs w:val="18"/>
      </w:rPr>
      <w:t xml:space="preserve">                  Royal College of Physicians and Surgeons of Canada, 2015</w:t>
    </w:r>
    <w:r w:rsidRPr="00061359">
      <w:rPr>
        <w:sz w:val="18"/>
        <w:szCs w:val="18"/>
      </w:rPr>
      <w:br/>
      <w:t xml:space="preserve">                  canmeds.royalcollege.ca                                                                                                     Page </w:t>
    </w:r>
    <w:r w:rsidRPr="00061359">
      <w:rPr>
        <w:sz w:val="18"/>
        <w:szCs w:val="18"/>
      </w:rPr>
      <w:fldChar w:fldCharType="begin"/>
    </w:r>
    <w:r w:rsidRPr="00061359">
      <w:rPr>
        <w:sz w:val="18"/>
        <w:szCs w:val="18"/>
      </w:rPr>
      <w:instrText xml:space="preserve"> PAGE </w:instrText>
    </w:r>
    <w:r w:rsidRPr="00061359">
      <w:rPr>
        <w:sz w:val="18"/>
        <w:szCs w:val="18"/>
      </w:rPr>
      <w:fldChar w:fldCharType="separate"/>
    </w:r>
    <w:r w:rsidR="003D6718">
      <w:rPr>
        <w:noProof/>
        <w:sz w:val="18"/>
        <w:szCs w:val="18"/>
      </w:rPr>
      <w:t>2</w:t>
    </w:r>
    <w:r w:rsidRPr="00061359">
      <w:rPr>
        <w:sz w:val="18"/>
        <w:szCs w:val="18"/>
      </w:rPr>
      <w:fldChar w:fldCharType="end"/>
    </w:r>
    <w:r w:rsidRPr="00061359">
      <w:rPr>
        <w:sz w:val="18"/>
        <w:szCs w:val="18"/>
      </w:rPr>
      <w:t xml:space="preserve"> of </w:t>
    </w:r>
    <w:r w:rsidRPr="00061359">
      <w:rPr>
        <w:sz w:val="18"/>
        <w:szCs w:val="18"/>
      </w:rPr>
      <w:fldChar w:fldCharType="begin"/>
    </w:r>
    <w:r w:rsidRPr="00061359">
      <w:rPr>
        <w:sz w:val="18"/>
        <w:szCs w:val="18"/>
      </w:rPr>
      <w:instrText xml:space="preserve"> NUMPAGES </w:instrText>
    </w:r>
    <w:r w:rsidRPr="00061359">
      <w:rPr>
        <w:sz w:val="18"/>
        <w:szCs w:val="18"/>
      </w:rPr>
      <w:fldChar w:fldCharType="separate"/>
    </w:r>
    <w:r w:rsidR="003D6718">
      <w:rPr>
        <w:noProof/>
        <w:sz w:val="18"/>
        <w:szCs w:val="18"/>
      </w:rPr>
      <w:t>3</w:t>
    </w:r>
    <w:r w:rsidRPr="00061359">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061359" w:rsidRPr="001A1668" w:rsidRDefault="00061359" w:rsidP="0030418D"/>
  <w:p w14:paraId="77B07737" w14:textId="77777777" w:rsidR="00061359" w:rsidRPr="001A1668" w:rsidRDefault="00061359" w:rsidP="0030418D">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12E95AB0" w:rsidR="00061359" w:rsidRPr="009B5E8E" w:rsidRDefault="00061359" w:rsidP="0030418D">
    <w:pPr>
      <w:pStyle w:val="Footer"/>
      <w:rPr>
        <w:sz w:val="18"/>
        <w:szCs w:val="18"/>
      </w:rPr>
    </w:pPr>
    <w:r w:rsidRPr="009B5E8E">
      <w:rPr>
        <w:sz w:val="18"/>
        <w:szCs w:val="18"/>
      </w:rPr>
      <w:t xml:space="preserve">                  Royal College of Physicians and Surgeons of Canada, 2015</w:t>
    </w:r>
    <w:r w:rsidRPr="009B5E8E">
      <w:rPr>
        <w:sz w:val="18"/>
        <w:szCs w:val="18"/>
      </w:rPr>
      <w:br/>
      <w:t xml:space="preserve">                  canmeds.royalcollege.ca                                                                                                    </w:t>
    </w:r>
    <w:r w:rsidR="00085323" w:rsidRPr="00061359">
      <w:rPr>
        <w:sz w:val="18"/>
        <w:szCs w:val="18"/>
      </w:rPr>
      <w:t xml:space="preserve">Page </w:t>
    </w:r>
    <w:r w:rsidR="00085323" w:rsidRPr="00061359">
      <w:rPr>
        <w:sz w:val="18"/>
        <w:szCs w:val="18"/>
      </w:rPr>
      <w:fldChar w:fldCharType="begin"/>
    </w:r>
    <w:r w:rsidR="00085323" w:rsidRPr="00061359">
      <w:rPr>
        <w:sz w:val="18"/>
        <w:szCs w:val="18"/>
      </w:rPr>
      <w:instrText xml:space="preserve"> PAGE </w:instrText>
    </w:r>
    <w:r w:rsidR="00085323" w:rsidRPr="00061359">
      <w:rPr>
        <w:sz w:val="18"/>
        <w:szCs w:val="18"/>
      </w:rPr>
      <w:fldChar w:fldCharType="separate"/>
    </w:r>
    <w:r w:rsidR="003D6718">
      <w:rPr>
        <w:noProof/>
        <w:sz w:val="18"/>
        <w:szCs w:val="18"/>
      </w:rPr>
      <w:t>1</w:t>
    </w:r>
    <w:r w:rsidR="00085323" w:rsidRPr="00061359">
      <w:rPr>
        <w:sz w:val="18"/>
        <w:szCs w:val="18"/>
      </w:rPr>
      <w:fldChar w:fldCharType="end"/>
    </w:r>
    <w:r w:rsidR="00085323" w:rsidRPr="00061359">
      <w:rPr>
        <w:sz w:val="18"/>
        <w:szCs w:val="18"/>
      </w:rPr>
      <w:t xml:space="preserve"> of </w:t>
    </w:r>
    <w:r w:rsidR="00085323" w:rsidRPr="00061359">
      <w:rPr>
        <w:sz w:val="18"/>
        <w:szCs w:val="18"/>
      </w:rPr>
      <w:fldChar w:fldCharType="begin"/>
    </w:r>
    <w:r w:rsidR="00085323" w:rsidRPr="00061359">
      <w:rPr>
        <w:sz w:val="18"/>
        <w:szCs w:val="18"/>
      </w:rPr>
      <w:instrText xml:space="preserve"> NUMPAGES </w:instrText>
    </w:r>
    <w:r w:rsidR="00085323" w:rsidRPr="00061359">
      <w:rPr>
        <w:sz w:val="18"/>
        <w:szCs w:val="18"/>
      </w:rPr>
      <w:fldChar w:fldCharType="separate"/>
    </w:r>
    <w:r w:rsidR="003D6718">
      <w:rPr>
        <w:noProof/>
        <w:sz w:val="18"/>
        <w:szCs w:val="18"/>
      </w:rPr>
      <w:t>3</w:t>
    </w:r>
    <w:r w:rsidR="00085323" w:rsidRPr="0006135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2890C" w14:textId="77777777" w:rsidR="00767A32" w:rsidRDefault="00767A32" w:rsidP="0030418D">
      <w:r>
        <w:separator/>
      </w:r>
    </w:p>
    <w:p w14:paraId="2FA04A88" w14:textId="77777777" w:rsidR="00767A32" w:rsidRDefault="00767A32" w:rsidP="0030418D"/>
  </w:footnote>
  <w:footnote w:type="continuationSeparator" w:id="0">
    <w:p w14:paraId="540E0696" w14:textId="77777777" w:rsidR="00767A32" w:rsidRDefault="00767A32" w:rsidP="0030418D">
      <w:r>
        <w:continuationSeparator/>
      </w:r>
    </w:p>
    <w:p w14:paraId="391F9331" w14:textId="77777777" w:rsidR="00767A32" w:rsidRDefault="00767A32" w:rsidP="00304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3A13D09E" w:rsidR="00061359" w:rsidRDefault="00061359"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Pr="00B749A2">
      <w:t xml:space="preserve">Leader </w:t>
    </w:r>
    <w:r>
      <w:t>a</w:t>
    </w:r>
    <w:r w:rsidRPr="00B749A2">
      <w:t xml:space="preserve">ssessment </w:t>
    </w:r>
    <w:r>
      <w:t>t</w:t>
    </w:r>
    <w:r w:rsidRPr="00B749A2">
      <w:t>ool A</w:t>
    </w:r>
    <w:r>
      <w:t>1</w:t>
    </w:r>
  </w:p>
  <w:p w14:paraId="380394A2" w14:textId="77777777" w:rsidR="00061359" w:rsidRDefault="00061359" w:rsidP="00304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A123A96"/>
    <w:multiLevelType w:val="hybridMultilevel"/>
    <w:tmpl w:val="6904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61359"/>
    <w:rsid w:val="00085323"/>
    <w:rsid w:val="000955B1"/>
    <w:rsid w:val="0009690D"/>
    <w:rsid w:val="000A148E"/>
    <w:rsid w:val="000E7B9F"/>
    <w:rsid w:val="000F60CF"/>
    <w:rsid w:val="000F6FCB"/>
    <w:rsid w:val="00115295"/>
    <w:rsid w:val="00151645"/>
    <w:rsid w:val="00174C9A"/>
    <w:rsid w:val="001A025E"/>
    <w:rsid w:val="001E5D78"/>
    <w:rsid w:val="00203F1C"/>
    <w:rsid w:val="002258D3"/>
    <w:rsid w:val="0023139D"/>
    <w:rsid w:val="002A2C06"/>
    <w:rsid w:val="0030418D"/>
    <w:rsid w:val="00324DFE"/>
    <w:rsid w:val="0034270C"/>
    <w:rsid w:val="003577B7"/>
    <w:rsid w:val="003710B3"/>
    <w:rsid w:val="003917FD"/>
    <w:rsid w:val="003D6718"/>
    <w:rsid w:val="003F525C"/>
    <w:rsid w:val="00412654"/>
    <w:rsid w:val="00460676"/>
    <w:rsid w:val="0050552B"/>
    <w:rsid w:val="00540F3D"/>
    <w:rsid w:val="00554FBA"/>
    <w:rsid w:val="00596C7C"/>
    <w:rsid w:val="005A372D"/>
    <w:rsid w:val="005F0B41"/>
    <w:rsid w:val="006A1821"/>
    <w:rsid w:val="006D1D5E"/>
    <w:rsid w:val="006F46B0"/>
    <w:rsid w:val="006F4FD2"/>
    <w:rsid w:val="00714FE1"/>
    <w:rsid w:val="00767A32"/>
    <w:rsid w:val="00775038"/>
    <w:rsid w:val="00824235"/>
    <w:rsid w:val="008750EC"/>
    <w:rsid w:val="008B1454"/>
    <w:rsid w:val="008F18C8"/>
    <w:rsid w:val="00917DC4"/>
    <w:rsid w:val="00932DF4"/>
    <w:rsid w:val="009908AC"/>
    <w:rsid w:val="009B5E8E"/>
    <w:rsid w:val="009F2502"/>
    <w:rsid w:val="00A3380B"/>
    <w:rsid w:val="00AA321A"/>
    <w:rsid w:val="00AB5F37"/>
    <w:rsid w:val="00AC7717"/>
    <w:rsid w:val="00AD0C31"/>
    <w:rsid w:val="00AE38D0"/>
    <w:rsid w:val="00B749A2"/>
    <w:rsid w:val="00BB7E1E"/>
    <w:rsid w:val="00BD415E"/>
    <w:rsid w:val="00C17632"/>
    <w:rsid w:val="00C75AF3"/>
    <w:rsid w:val="00C951E6"/>
    <w:rsid w:val="00CB493D"/>
    <w:rsid w:val="00CB54FF"/>
    <w:rsid w:val="00CB738B"/>
    <w:rsid w:val="00D5390D"/>
    <w:rsid w:val="00D54643"/>
    <w:rsid w:val="00D73009"/>
    <w:rsid w:val="00D739C7"/>
    <w:rsid w:val="00DB3734"/>
    <w:rsid w:val="00DD421B"/>
    <w:rsid w:val="00DE6271"/>
    <w:rsid w:val="00E271E2"/>
    <w:rsid w:val="00E365E1"/>
    <w:rsid w:val="00EA3149"/>
    <w:rsid w:val="00EB397D"/>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8D"/>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8D"/>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3805-3189-4D88-9DF8-E2F47BD1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10</TotalTime>
  <Pages>3</Pages>
  <Words>388</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10</cp:revision>
  <cp:lastPrinted>2015-09-25T15:48:00Z</cp:lastPrinted>
  <dcterms:created xsi:type="dcterms:W3CDTF">2015-09-25T15:05:00Z</dcterms:created>
  <dcterms:modified xsi:type="dcterms:W3CDTF">2015-11-23T15:11:00Z</dcterms:modified>
</cp:coreProperties>
</file>